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AF" w:rsidRDefault="007232AF" w:rsidP="007232AF">
      <w:pPr>
        <w:rPr>
          <w:rFonts w:ascii="Segoe UI Semibold" w:eastAsia="SimSun" w:hAnsi="Segoe UI Semibold" w:cs="Mangal"/>
        </w:rPr>
      </w:pPr>
      <w:r w:rsidRPr="008131FD">
        <w:rPr>
          <w:rFonts w:ascii="Segoe UI Semibold" w:eastAsia="SimSun" w:hAnsi="Segoe UI Semibold" w:cs="Mangal"/>
        </w:rPr>
        <w:t>Name</w:t>
      </w:r>
      <w:proofErr w:type="gramStart"/>
      <w:r w:rsidRPr="008131FD">
        <w:rPr>
          <w:rFonts w:ascii="Segoe UI Semibold" w:eastAsia="SimSun" w:hAnsi="Segoe UI Semibold" w:cs="Mangal"/>
        </w:rPr>
        <w:t>:_</w:t>
      </w:r>
      <w:proofErr w:type="gramEnd"/>
      <w:r w:rsidRPr="008131FD">
        <w:rPr>
          <w:rFonts w:ascii="Segoe UI Semibold" w:eastAsia="SimSun" w:hAnsi="Segoe UI Semibold" w:cs="Mangal"/>
        </w:rPr>
        <w:t>____________________________________________</w:t>
      </w:r>
      <w:r>
        <w:rPr>
          <w:rFonts w:ascii="Segoe UI Semibold" w:eastAsia="SimSun" w:hAnsi="Segoe UI Semibold" w:cs="Mangal"/>
        </w:rPr>
        <w:t xml:space="preserve">__    </w:t>
      </w:r>
      <w:r w:rsidRPr="008131FD">
        <w:rPr>
          <w:rFonts w:ascii="Segoe UI Semibold" w:eastAsia="SimSun" w:hAnsi="Segoe UI Semibold" w:cs="Mangal"/>
        </w:rPr>
        <w:t xml:space="preserve">Period/Day:________________  </w:t>
      </w:r>
      <w:r>
        <w:rPr>
          <w:rFonts w:ascii="Segoe UI Semibold" w:eastAsia="SimSun" w:hAnsi="Segoe UI Semibold" w:cs="Mangal"/>
        </w:rPr>
        <w:t xml:space="preserve">  Grade:_______</w:t>
      </w:r>
    </w:p>
    <w:p w:rsidR="007232AF" w:rsidRPr="00C932E6" w:rsidRDefault="007232AF" w:rsidP="007232AF">
      <w:pPr>
        <w:rPr>
          <w:rFonts w:ascii="Segoe UI Semibold" w:eastAsia="SimSun" w:hAnsi="Segoe UI Semibold" w:cs="Mangal"/>
          <w:sz w:val="16"/>
          <w:szCs w:val="16"/>
        </w:rPr>
      </w:pPr>
    </w:p>
    <w:p w:rsidR="007232AF" w:rsidRPr="008131FD" w:rsidRDefault="007232AF" w:rsidP="007232AF">
      <w:pPr>
        <w:rPr>
          <w:rFonts w:ascii="Segoe UI Semibold" w:eastAsia="SimSun" w:hAnsi="Segoe UI Semibold" w:cs="Mangal"/>
          <w:b/>
          <w:sz w:val="52"/>
          <w:szCs w:val="52"/>
        </w:rPr>
      </w:pPr>
      <w:r>
        <w:rPr>
          <w:rFonts w:ascii="Segoe UI Semibold" w:eastAsia="SimSun" w:hAnsi="Segoe UI Semibold" w:cs="Mangal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28575</wp:posOffset>
            </wp:positionV>
            <wp:extent cx="1485900" cy="791210"/>
            <wp:effectExtent l="0" t="0" r="0" b="8890"/>
            <wp:wrapNone/>
            <wp:docPr id="1" name="Picture 1" descr="http://www.northallegheny.org/new%20hp/PICs/nas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thallegheny.org/new%20hp/PICs/nase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1FD">
        <w:rPr>
          <w:rFonts w:ascii="Segoe UI Semibold" w:eastAsia="SimSun" w:hAnsi="Segoe UI Semibold" w:cs="Mangal"/>
          <w:b/>
          <w:sz w:val="52"/>
          <w:szCs w:val="52"/>
        </w:rPr>
        <w:t>N.A.S.H. Physical Education</w:t>
      </w:r>
    </w:p>
    <w:p w:rsidR="007232AF" w:rsidRPr="008131FD" w:rsidRDefault="007232AF" w:rsidP="007232AF">
      <w:pPr>
        <w:rPr>
          <w:rFonts w:ascii="Segoe UI Semibold" w:eastAsia="SimSun" w:hAnsi="Segoe UI Semibold" w:cs="Mangal"/>
          <w:b/>
          <w:sz w:val="56"/>
          <w:szCs w:val="56"/>
        </w:rPr>
      </w:pPr>
      <w:r w:rsidRPr="008131FD">
        <w:rPr>
          <w:rFonts w:ascii="Segoe UI Semibold" w:eastAsia="SimSun" w:hAnsi="Segoe UI Semibold" w:cs="Mangal"/>
          <w:b/>
          <w:sz w:val="56"/>
          <w:szCs w:val="56"/>
        </w:rPr>
        <w:t>PERSONAL FITNESS PLAN</w:t>
      </w:r>
    </w:p>
    <w:p w:rsidR="007232AF" w:rsidRPr="00C932E6" w:rsidRDefault="007232AF" w:rsidP="007232AF">
      <w:pPr>
        <w:rPr>
          <w:rFonts w:ascii="Segoe UI Semibold" w:eastAsia="SimSun" w:hAnsi="Segoe UI Semibold" w:cs="Mangal"/>
          <w:sz w:val="16"/>
          <w:szCs w:val="16"/>
        </w:rPr>
      </w:pPr>
      <w:bookmarkStart w:id="0" w:name="_GoBack"/>
      <w:bookmarkEnd w:id="0"/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This project culminates 11-12 years of physical education. It is an opportunity for you to direct your own personal fitness efforts.  </w:t>
      </w:r>
      <w:r w:rsidR="008C0D42">
        <w:rPr>
          <w:rFonts w:ascii="Segoe UI Semibold" w:eastAsia="SimSun" w:hAnsi="Segoe UI Semibold" w:cs="Arial"/>
        </w:rPr>
        <w:t xml:space="preserve">It is time to start moving from guided practice to independent practice.  The overall goal is for you to self-evaluate, create and implement a personal fitness plan throughout the nine-week period.  </w:t>
      </w:r>
      <w:r w:rsidRPr="008131FD">
        <w:rPr>
          <w:rFonts w:ascii="Segoe UI Semibold" w:eastAsia="SimSun" w:hAnsi="Segoe UI Semibold" w:cs="Arial"/>
        </w:rPr>
        <w:t xml:space="preserve">The following </w:t>
      </w:r>
      <w:r w:rsidR="00044E27">
        <w:rPr>
          <w:rFonts w:ascii="Segoe UI Semibold" w:eastAsia="SimSun" w:hAnsi="Segoe UI Semibold" w:cs="Arial"/>
        </w:rPr>
        <w:t>outline</w:t>
      </w:r>
      <w:r w:rsidRPr="008131FD">
        <w:rPr>
          <w:rFonts w:ascii="Segoe UI Semibold" w:eastAsia="SimSun" w:hAnsi="Segoe UI Semibold" w:cs="Arial"/>
        </w:rPr>
        <w:t xml:space="preserve"> is provided to guide your efforts.  Simply meeting the requirement does not earn all points.  </w:t>
      </w:r>
      <w:r w:rsidRPr="008C0D42">
        <w:rPr>
          <w:rFonts w:ascii="Segoe UI Semibold" w:eastAsia="SimSun" w:hAnsi="Segoe UI Semibold" w:cs="Arial"/>
        </w:rPr>
        <w:t>Meeting the requirement in an exceptional way earns full credit</w:t>
      </w:r>
      <w:r w:rsidR="008C0D42" w:rsidRPr="008C0D42">
        <w:rPr>
          <w:rFonts w:ascii="Segoe UI Semibold" w:eastAsia="SimSun" w:hAnsi="Segoe UI Semibold" w:cs="Arial"/>
        </w:rPr>
        <w:t xml:space="preserve">.  </w:t>
      </w:r>
      <w:r w:rsidR="008C0D42">
        <w:rPr>
          <w:rFonts w:ascii="Segoe UI Semibold" w:eastAsia="SimSun" w:hAnsi="Segoe UI Semibold" w:cs="Arial"/>
        </w:rPr>
        <w:t>SAVE this paper.</w:t>
      </w:r>
      <w:r w:rsidRPr="008131FD">
        <w:rPr>
          <w:rFonts w:ascii="Segoe UI Semibold" w:eastAsia="SimSun" w:hAnsi="Segoe UI Semibold" w:cs="Arial"/>
        </w:rPr>
        <w:t xml:space="preserve">  It must be handed in with your final project.  Loss of this sheet will result in -5 points from your grade.  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  <w:b/>
          <w:u w:val="single"/>
        </w:rPr>
        <w:t>LEARNING OBJECTIVES:</w:t>
      </w:r>
      <w:r w:rsidR="00B7004D">
        <w:rPr>
          <w:rFonts w:ascii="Segoe UI Semibold" w:eastAsia="SimSun" w:hAnsi="Segoe UI Semibold" w:cs="Arial"/>
          <w:b/>
          <w:u w:val="single"/>
        </w:rPr>
        <w:t xml:space="preserve">  THE STUDENT</w:t>
      </w:r>
      <w:r w:rsidRPr="008131FD">
        <w:rPr>
          <w:rFonts w:ascii="Segoe UI Semibold" w:eastAsia="SimSun" w:hAnsi="Segoe UI Semibold" w:cs="Arial"/>
          <w:b/>
          <w:u w:val="single"/>
        </w:rPr>
        <w:t xml:space="preserve"> WILL BE ABLE T0:</w:t>
      </w:r>
      <w:r w:rsidRPr="008131FD">
        <w:rPr>
          <w:rFonts w:ascii="Segoe UI Semibold" w:eastAsia="SimSun" w:hAnsi="Segoe UI Semibold" w:cs="Arial"/>
        </w:rPr>
        <w:br/>
        <w:t xml:space="preserve">1. Self-assess and reflect on </w:t>
      </w:r>
      <w:r w:rsidR="00B7004D">
        <w:rPr>
          <w:rFonts w:ascii="Segoe UI Semibold" w:eastAsia="SimSun" w:hAnsi="Segoe UI Semibold" w:cs="Arial"/>
        </w:rPr>
        <w:t xml:space="preserve">ones’ </w:t>
      </w:r>
      <w:r w:rsidRPr="008131FD">
        <w:rPr>
          <w:rFonts w:ascii="Segoe UI Semibold" w:eastAsia="SimSun" w:hAnsi="Segoe UI Semibold" w:cs="Arial"/>
        </w:rPr>
        <w:t xml:space="preserve">personal fitness through interpretation of </w:t>
      </w:r>
      <w:r w:rsidRPr="008131FD">
        <w:rPr>
          <w:rFonts w:ascii="Segoe UI Semibold" w:eastAsia="SimSun" w:hAnsi="Segoe UI Semibold" w:cs="Arial"/>
        </w:rPr>
        <w:t xml:space="preserve">the </w:t>
      </w:r>
      <w:proofErr w:type="spellStart"/>
      <w:r w:rsidRPr="008131FD">
        <w:rPr>
          <w:rFonts w:ascii="Segoe UI Semibold" w:eastAsia="SimSun" w:hAnsi="Segoe UI Semibold" w:cs="Arial"/>
        </w:rPr>
        <w:t>Fitnessgram</w:t>
      </w:r>
      <w:proofErr w:type="spellEnd"/>
      <w:r w:rsidRPr="008131FD">
        <w:rPr>
          <w:rFonts w:ascii="Segoe UI Semibold" w:eastAsia="SimSun" w:hAnsi="Segoe UI Semibold" w:cs="Arial"/>
        </w:rPr>
        <w:t xml:space="preserve">. </w:t>
      </w:r>
      <w:r w:rsidRPr="008131FD">
        <w:rPr>
          <w:rFonts w:ascii="Segoe UI Semibold" w:eastAsia="SimSun" w:hAnsi="Segoe UI Semibold" w:cs="Arial"/>
        </w:rPr>
        <w:br/>
        <w:t>2. Establish and apply a personal fitness goal.</w:t>
      </w:r>
      <w:r w:rsidRPr="008131FD">
        <w:rPr>
          <w:rFonts w:ascii="Segoe UI Semibold" w:eastAsia="SimSun" w:hAnsi="Segoe UI Semibold" w:cs="Arial"/>
        </w:rPr>
        <w:br/>
        <w:t>3. Create a personal fitness plan.</w:t>
      </w:r>
      <w:r w:rsidRPr="008131FD">
        <w:rPr>
          <w:rFonts w:ascii="Segoe UI Semibold" w:eastAsia="SimSun" w:hAnsi="Segoe UI Semibold" w:cs="Arial"/>
        </w:rPr>
        <w:br/>
        <w:t>4. Implement a personal fitness plan.</w:t>
      </w:r>
      <w:r w:rsidRPr="008131FD">
        <w:rPr>
          <w:rFonts w:ascii="Segoe UI Semibold" w:eastAsia="SimSun" w:hAnsi="Segoe UI Semibold" w:cs="Arial"/>
        </w:rPr>
        <w:br/>
        <w:t>5. Monitor and adjust a personal fitness plan.</w:t>
      </w:r>
      <w:r w:rsidRPr="008131FD">
        <w:rPr>
          <w:rFonts w:ascii="Segoe UI Semibold" w:eastAsia="SimSun" w:hAnsi="Segoe UI Semibold" w:cs="Arial"/>
        </w:rPr>
        <w:br/>
        <w:t xml:space="preserve">6. </w:t>
      </w:r>
      <w:r w:rsidRPr="008131FD">
        <w:rPr>
          <w:rFonts w:ascii="Segoe UI Semibold" w:hAnsi="Segoe UI Semibold" w:cs="Arial"/>
        </w:rPr>
        <w:t>Use self-monitoring equipment such as fitness apps, heart rate monitors, pedometers, journals and fitness logs to track progress and monitor ones' personal goals.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7. Establish a motivational plan prior to engaging in the fitness workout plan.</w:t>
      </w:r>
      <w:r w:rsidRPr="008131FD">
        <w:rPr>
          <w:rFonts w:ascii="Segoe UI Semibold" w:eastAsia="SimSun" w:hAnsi="Segoe UI Semibold" w:cs="Arial"/>
        </w:rPr>
        <w:br/>
        <w:t xml:space="preserve">8. </w:t>
      </w:r>
      <w:r w:rsidRPr="008131FD">
        <w:rPr>
          <w:rFonts w:ascii="Segoe UI Semibold" w:eastAsia="SimSun" w:hAnsi="Segoe UI Semibold" w:cs="Arial"/>
        </w:rPr>
        <w:t>Self-</w:t>
      </w:r>
      <w:r w:rsidRPr="008131FD">
        <w:rPr>
          <w:rFonts w:ascii="Segoe UI Semibold" w:eastAsia="SimSun" w:hAnsi="Segoe UI Semibold" w:cs="Arial"/>
        </w:rPr>
        <w:t>assess needs for fitness.</w:t>
      </w:r>
      <w:r w:rsidRPr="008131FD">
        <w:rPr>
          <w:rFonts w:ascii="Segoe UI Semibold" w:eastAsia="SimSun" w:hAnsi="Segoe UI Semibold" w:cs="Arial"/>
        </w:rPr>
        <w:br/>
        <w:t xml:space="preserve">9. Cooperate and collaborate in partners and with the class as a whole in an effort to complete the tasks at hand and facilitate others to fulfill </w:t>
      </w:r>
      <w:r w:rsidR="00B7004D">
        <w:rPr>
          <w:rFonts w:ascii="Segoe UI Semibold" w:eastAsia="SimSun" w:hAnsi="Segoe UI Semibold" w:cs="Arial"/>
        </w:rPr>
        <w:t>their</w:t>
      </w:r>
      <w:r w:rsidRPr="008131FD">
        <w:rPr>
          <w:rFonts w:ascii="Segoe UI Semibold" w:eastAsia="SimSun" w:hAnsi="Segoe UI Semibold" w:cs="Arial"/>
        </w:rPr>
        <w:t xml:space="preserve"> workout. </w:t>
      </w:r>
      <w:r w:rsidRPr="008131FD">
        <w:rPr>
          <w:rFonts w:ascii="Segoe UI Semibold" w:eastAsia="SimSun" w:hAnsi="Segoe UI Semibold" w:cs="Arial"/>
        </w:rPr>
        <w:br/>
        <w:t>10. Evaluate ones</w:t>
      </w:r>
      <w:r w:rsidRPr="008131FD">
        <w:rPr>
          <w:rFonts w:ascii="Segoe UI Semibold" w:eastAsia="SimSun" w:hAnsi="Segoe UI Semibold" w:cs="Arial"/>
        </w:rPr>
        <w:t>’</w:t>
      </w:r>
      <w:r w:rsidRPr="008131FD">
        <w:rPr>
          <w:rFonts w:ascii="Segoe UI Semibold" w:eastAsia="SimSun" w:hAnsi="Segoe UI Semibold" w:cs="Arial"/>
        </w:rPr>
        <w:t xml:space="preserve"> plan and make necessary changes in order to achieve ones</w:t>
      </w:r>
      <w:r w:rsidR="00B7004D">
        <w:rPr>
          <w:rFonts w:ascii="Segoe UI Semibold" w:eastAsia="SimSun" w:hAnsi="Segoe UI Semibold" w:cs="Arial"/>
        </w:rPr>
        <w:t>’</w:t>
      </w:r>
      <w:r w:rsidRPr="008131FD">
        <w:rPr>
          <w:rFonts w:ascii="Segoe UI Semibold" w:eastAsia="SimSun" w:hAnsi="Segoe UI Semibold" w:cs="Arial"/>
        </w:rPr>
        <w:t xml:space="preserve"> fitness goal.</w:t>
      </w:r>
    </w:p>
    <w:p w:rsidR="007232AF" w:rsidRPr="008131FD" w:rsidRDefault="007232AF" w:rsidP="007232AF">
      <w:pPr>
        <w:rPr>
          <w:rFonts w:ascii="Segoe UI Semibold" w:eastAsia="SimSun" w:hAnsi="Segoe UI Semibold" w:cs="Arial"/>
          <w:i/>
          <w:sz w:val="20"/>
          <w:szCs w:val="20"/>
          <w:u w:val="single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CLASS #1:  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Components of Fitness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Training Principles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Fitness Concepts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Safety and Proper T</w:t>
      </w:r>
      <w:r w:rsidR="00C932E6">
        <w:rPr>
          <w:rFonts w:ascii="Segoe UI Semibold" w:eastAsia="SimSun" w:hAnsi="Segoe UI Semibold" w:cs="Arial"/>
        </w:rPr>
        <w:t>echniques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CLASSES #2-3: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proofErr w:type="spellStart"/>
      <w:r w:rsidRPr="008131FD">
        <w:rPr>
          <w:rFonts w:ascii="Segoe UI Semibold" w:eastAsia="SimSun" w:hAnsi="Segoe UI Semibold" w:cs="Arial"/>
        </w:rPr>
        <w:t>Fitnessgram</w:t>
      </w:r>
      <w:proofErr w:type="spellEnd"/>
      <w:r w:rsidRPr="008131FD">
        <w:rPr>
          <w:rFonts w:ascii="Segoe UI Semibold" w:eastAsia="SimSun" w:hAnsi="Segoe UI Semibold" w:cs="Arial"/>
        </w:rPr>
        <w:t xml:space="preserve"> Assessments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Goal Setting</w:t>
      </w:r>
    </w:p>
    <w:p w:rsidR="00C932E6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Motivational and Monitoring Techniques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Exercise Adherence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CLASSES #4-20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Create a Personal Fitness Plan</w:t>
      </w:r>
    </w:p>
    <w:p w:rsidR="007232AF" w:rsidRPr="008131FD" w:rsidRDefault="007232AF" w:rsidP="007232AF">
      <w:pPr>
        <w:numPr>
          <w:ilvl w:val="0"/>
          <w:numId w:val="2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Implement a Personal Fitness Plan</w:t>
      </w:r>
    </w:p>
    <w:p w:rsidR="007232AF" w:rsidRPr="008131FD" w:rsidRDefault="007232AF" w:rsidP="007232AF">
      <w:pPr>
        <w:numPr>
          <w:ilvl w:val="0"/>
          <w:numId w:val="1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Participate in a Variety of Instruction and Workouts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lastRenderedPageBreak/>
        <w:t xml:space="preserve">ASSESSMENT: </w:t>
      </w:r>
    </w:p>
    <w:p w:rsidR="007232AF" w:rsidRPr="008131FD" w:rsidRDefault="007232AF" w:rsidP="007232AF">
      <w:pPr>
        <w:numPr>
          <w:ilvl w:val="0"/>
          <w:numId w:val="4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Daily Participation in Physical Education Class</w:t>
      </w:r>
    </w:p>
    <w:p w:rsidR="007232AF" w:rsidRPr="008131FD" w:rsidRDefault="007232AF" w:rsidP="007232AF">
      <w:pPr>
        <w:numPr>
          <w:ilvl w:val="0"/>
          <w:numId w:val="4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Exercise Logs:  Create weekly exercise charts to log your individual workouts.  Write a brief description and summary of your workout.  Include date, intensity, time and type.    </w:t>
      </w:r>
    </w:p>
    <w:p w:rsidR="007232AF" w:rsidRPr="008131FD" w:rsidRDefault="007232AF" w:rsidP="007232AF">
      <w:pPr>
        <w:numPr>
          <w:ilvl w:val="0"/>
          <w:numId w:val="4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Personal Reflection Essay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PERSONAL REFLECTION ESSAY: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Type an essay that answers the following questions.  Arrange in paragraph form, one paragraph to answer each question and use a font size from 10 to 12.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Why did you select the activities you did?  Will you continue any activities on your own?  Why/why not?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How has participation affected you </w:t>
      </w:r>
      <w:r w:rsidRPr="008131FD">
        <w:rPr>
          <w:rFonts w:ascii="Segoe UI Semibold" w:eastAsia="SimSun" w:hAnsi="Segoe UI Semibold" w:cs="Arial"/>
          <w:u w:val="single"/>
        </w:rPr>
        <w:t>socially</w:t>
      </w:r>
      <w:r w:rsidRPr="008131FD">
        <w:rPr>
          <w:rFonts w:ascii="Segoe UI Semibold" w:eastAsia="SimSun" w:hAnsi="Segoe UI Semibold" w:cs="Arial"/>
        </w:rPr>
        <w:t xml:space="preserve">, </w:t>
      </w:r>
      <w:r w:rsidRPr="008131FD">
        <w:rPr>
          <w:rFonts w:ascii="Segoe UI Semibold" w:eastAsia="SimSun" w:hAnsi="Segoe UI Semibold" w:cs="Arial"/>
          <w:u w:val="single"/>
        </w:rPr>
        <w:t>physically</w:t>
      </w:r>
      <w:r w:rsidRPr="008131FD">
        <w:rPr>
          <w:rFonts w:ascii="Segoe UI Semibold" w:eastAsia="SimSun" w:hAnsi="Segoe UI Semibold" w:cs="Arial"/>
        </w:rPr>
        <w:t xml:space="preserve">, and </w:t>
      </w:r>
      <w:r w:rsidRPr="008131FD">
        <w:rPr>
          <w:rFonts w:ascii="Segoe UI Semibold" w:eastAsia="SimSun" w:hAnsi="Segoe UI Semibold" w:cs="Arial"/>
          <w:u w:val="single"/>
        </w:rPr>
        <w:t>mentally</w:t>
      </w:r>
      <w:r w:rsidRPr="008131FD">
        <w:rPr>
          <w:rFonts w:ascii="Segoe UI Semibold" w:eastAsia="SimSun" w:hAnsi="Segoe UI Semibold" w:cs="Arial"/>
        </w:rPr>
        <w:t>?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Discuss if your goals were achieved.  What kind of rewards did you give yourself when goals were met?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Explain how you applied the </w:t>
      </w:r>
      <w:r w:rsidRPr="008131FD">
        <w:rPr>
          <w:rFonts w:ascii="Segoe UI Semibold" w:eastAsia="SimSun" w:hAnsi="Segoe UI Semibold" w:cs="Arial"/>
          <w:u w:val="single"/>
        </w:rPr>
        <w:t>training principles</w:t>
      </w:r>
      <w:r w:rsidRPr="008131FD">
        <w:rPr>
          <w:rFonts w:ascii="Segoe UI Semibold" w:eastAsia="SimSun" w:hAnsi="Segoe UI Semibold" w:cs="Arial"/>
        </w:rPr>
        <w:t xml:space="preserve"> to your weekly workouts.  Discuss the use of a.) FITT Principle, b.) Overload Principle and c.) Principle of Specificity.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Describe the behavior modifications needed to maintain your level of fitness or improve those aspects that are presently below desired goal.</w:t>
      </w:r>
    </w:p>
    <w:p w:rsidR="007232AF" w:rsidRPr="008131FD" w:rsidRDefault="007232AF" w:rsidP="007232AF">
      <w:pPr>
        <w:numPr>
          <w:ilvl w:val="0"/>
          <w:numId w:val="3"/>
        </w:num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 xml:space="preserve">What modifications could be made for </w:t>
      </w:r>
      <w:r w:rsidRPr="008131FD">
        <w:rPr>
          <w:rFonts w:ascii="Segoe UI Semibold" w:eastAsia="SimSun" w:hAnsi="Segoe UI Semibold" w:cs="Arial"/>
          <w:u w:val="single"/>
        </w:rPr>
        <w:t>illness</w:t>
      </w:r>
      <w:r w:rsidRPr="008131FD">
        <w:rPr>
          <w:rFonts w:ascii="Segoe UI Semibold" w:eastAsia="SimSun" w:hAnsi="Segoe UI Semibold" w:cs="Arial"/>
        </w:rPr>
        <w:t xml:space="preserve">, </w:t>
      </w:r>
      <w:r w:rsidRPr="008131FD">
        <w:rPr>
          <w:rFonts w:ascii="Segoe UI Semibold" w:eastAsia="SimSun" w:hAnsi="Segoe UI Semibold" w:cs="Arial"/>
          <w:u w:val="single"/>
        </w:rPr>
        <w:t>injury,</w:t>
      </w:r>
      <w:r w:rsidRPr="008131FD">
        <w:rPr>
          <w:rFonts w:ascii="Segoe UI Semibold" w:eastAsia="SimSun" w:hAnsi="Segoe UI Semibold" w:cs="Arial"/>
        </w:rPr>
        <w:t xml:space="preserve"> and </w:t>
      </w:r>
      <w:r w:rsidRPr="008131FD">
        <w:rPr>
          <w:rFonts w:ascii="Segoe UI Semibold" w:eastAsia="SimSun" w:hAnsi="Segoe UI Semibold" w:cs="Arial"/>
          <w:u w:val="single"/>
        </w:rPr>
        <w:t>aging</w:t>
      </w:r>
      <w:r w:rsidRPr="008131FD">
        <w:rPr>
          <w:rFonts w:ascii="Segoe UI Semibold" w:eastAsia="SimSun" w:hAnsi="Segoe UI Semibold" w:cs="Arial"/>
        </w:rPr>
        <w:t>?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b/>
          <w:u w:val="single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u w:val="single"/>
        </w:rPr>
      </w:pPr>
      <w:r w:rsidRPr="008131FD">
        <w:rPr>
          <w:rFonts w:ascii="Segoe UI Semibold" w:eastAsia="SimSun" w:hAnsi="Segoe UI Semibold" w:cs="Arial"/>
          <w:b/>
          <w:u w:val="single"/>
        </w:rPr>
        <w:t>Acknowledgement of Integrity</w:t>
      </w:r>
      <w:r w:rsidRPr="008131FD">
        <w:rPr>
          <w:rFonts w:ascii="Segoe UI Semibold" w:eastAsia="SimSun" w:hAnsi="Segoe UI Semibold" w:cs="Arial"/>
        </w:rPr>
        <w:t xml:space="preserve">:  By signing below, I verify that I honestly participated in the activities as described in my Personal Fitness Plan and journals/logs.  I affirm that all work presented in this project is my own.  My verifications are genuine, not forged or fictitious.  My signature on this paper, along with my parent’s/guardian’s signature, is an acknowledgement of my personal integrity.  </w:t>
      </w:r>
      <w:r w:rsidRPr="008131FD">
        <w:rPr>
          <w:rFonts w:ascii="Segoe UI Semibold" w:eastAsia="SimSun" w:hAnsi="Segoe UI Semibold" w:cs="Arial"/>
          <w:u w:val="single"/>
        </w:rPr>
        <w:t>This is to be completed at the END of the project.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Late assignments will result in a deduction of 25% for each day it is late.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u w:val="single"/>
        </w:rPr>
      </w:pP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  <w:r w:rsidRPr="008131FD">
        <w:rPr>
          <w:rFonts w:ascii="Segoe UI Semibold" w:eastAsia="SimSun" w:hAnsi="Segoe UI Semibold" w:cs="Arial"/>
          <w:u w:val="single"/>
        </w:rPr>
        <w:tab/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>
        <w:rPr>
          <w:rFonts w:ascii="Segoe UI Semibold" w:eastAsia="SimSun" w:hAnsi="Segoe UI Semibold" w:cs="Arial"/>
        </w:rPr>
        <w:t>Student’s name printed</w:t>
      </w:r>
      <w:r>
        <w:rPr>
          <w:rFonts w:ascii="Segoe UI Semibold" w:eastAsia="SimSun" w:hAnsi="Segoe UI Semibold" w:cs="Arial"/>
        </w:rPr>
        <w:tab/>
      </w:r>
      <w:r>
        <w:rPr>
          <w:rFonts w:ascii="Segoe UI Semibold" w:eastAsia="SimSun" w:hAnsi="Segoe UI Semibold" w:cs="Arial"/>
        </w:rPr>
        <w:tab/>
      </w:r>
      <w:r>
        <w:rPr>
          <w:rFonts w:ascii="Segoe UI Semibold" w:eastAsia="SimSun" w:hAnsi="Segoe UI Semibold" w:cs="Arial"/>
        </w:rPr>
        <w:tab/>
      </w:r>
      <w:r w:rsidRPr="008131FD">
        <w:rPr>
          <w:rFonts w:ascii="Segoe UI Semibold" w:eastAsia="SimSun" w:hAnsi="Segoe UI Semibold" w:cs="Arial"/>
        </w:rPr>
        <w:t>Parent’</w:t>
      </w:r>
      <w:r>
        <w:rPr>
          <w:rFonts w:ascii="Segoe UI Semibold" w:eastAsia="SimSun" w:hAnsi="Segoe UI Semibold" w:cs="Arial"/>
        </w:rPr>
        <w:t>s name printed</w:t>
      </w:r>
      <w:r>
        <w:rPr>
          <w:rFonts w:ascii="Segoe UI Semibold" w:eastAsia="SimSun" w:hAnsi="Segoe UI Semibold" w:cs="Arial"/>
        </w:rPr>
        <w:tab/>
      </w:r>
      <w:r>
        <w:rPr>
          <w:rFonts w:ascii="Segoe UI Semibold" w:eastAsia="SimSun" w:hAnsi="Segoe UI Semibold" w:cs="Arial"/>
        </w:rPr>
        <w:tab/>
      </w:r>
      <w:r w:rsidRPr="008131FD">
        <w:rPr>
          <w:rFonts w:ascii="Segoe UI Semibold" w:eastAsia="SimSun" w:hAnsi="Segoe UI Semibold" w:cs="Arial"/>
        </w:rPr>
        <w:t>Date</w:t>
      </w:r>
    </w:p>
    <w:p w:rsidR="007232AF" w:rsidRPr="008131FD" w:rsidRDefault="007232AF" w:rsidP="007232AF">
      <w:pPr>
        <w:rPr>
          <w:rFonts w:ascii="Segoe UI Semibold" w:eastAsia="SimSun" w:hAnsi="Segoe UI Semibold" w:cs="Arial"/>
          <w:i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i/>
          <w:u w:val="single"/>
        </w:rPr>
      </w:pP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</w:p>
    <w:p w:rsidR="007232AF" w:rsidRPr="008131FD" w:rsidRDefault="007232AF" w:rsidP="007232AF">
      <w:pPr>
        <w:rPr>
          <w:rFonts w:ascii="Segoe UI Semibold" w:eastAsia="SimSun" w:hAnsi="Segoe UI Semibold" w:cs="Arial"/>
          <w:i/>
        </w:rPr>
      </w:pPr>
      <w:r w:rsidRPr="008131FD">
        <w:rPr>
          <w:rFonts w:ascii="Segoe UI Semibold" w:eastAsia="SimSun" w:hAnsi="Segoe UI Semibold" w:cs="Arial"/>
          <w:i/>
        </w:rPr>
        <w:t>Student’s Signature</w:t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</w:rPr>
        <w:tab/>
        <w:t>Parent’s Signature</w:t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</w:rPr>
        <w:tab/>
      </w:r>
      <w:r w:rsidRPr="008131FD">
        <w:rPr>
          <w:rFonts w:ascii="Segoe UI Semibold" w:eastAsia="SimSun" w:hAnsi="Segoe UI Semibold" w:cs="Arial"/>
          <w:i/>
        </w:rPr>
        <w:tab/>
        <w:t>Date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i/>
          <w:u w:val="single"/>
        </w:rPr>
      </w:pP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Student Email Address</w:t>
      </w: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</w:rPr>
      </w:pPr>
    </w:p>
    <w:p w:rsidR="007232AF" w:rsidRPr="008131FD" w:rsidRDefault="007232AF" w:rsidP="007232AF">
      <w:pPr>
        <w:rPr>
          <w:rFonts w:ascii="Segoe UI Semibold" w:eastAsia="SimSun" w:hAnsi="Segoe UI Semibold" w:cs="Arial"/>
          <w:i/>
          <w:u w:val="single"/>
        </w:rPr>
      </w:pP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 w:rsidRPr="008131FD"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  <w:r>
        <w:rPr>
          <w:rFonts w:ascii="Segoe UI Semibold" w:eastAsia="SimSun" w:hAnsi="Segoe UI Semibold" w:cs="Arial"/>
          <w:i/>
          <w:u w:val="single"/>
        </w:rPr>
        <w:tab/>
      </w:r>
    </w:p>
    <w:p w:rsidR="00522D83" w:rsidRPr="007232AF" w:rsidRDefault="007232AF">
      <w:pPr>
        <w:rPr>
          <w:rFonts w:ascii="Segoe UI Semibold" w:eastAsia="SimSun" w:hAnsi="Segoe UI Semibold" w:cs="Arial"/>
        </w:rPr>
      </w:pPr>
      <w:r w:rsidRPr="008131FD">
        <w:rPr>
          <w:rFonts w:ascii="Segoe UI Semibold" w:eastAsia="SimSun" w:hAnsi="Segoe UI Semibold" w:cs="Arial"/>
        </w:rPr>
        <w:t>Parent Email Address</w:t>
      </w:r>
    </w:p>
    <w:sectPr w:rsidR="00522D83" w:rsidRPr="007232AF" w:rsidSect="00723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09DA"/>
    <w:multiLevelType w:val="hybridMultilevel"/>
    <w:tmpl w:val="57F49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E82E70"/>
    <w:multiLevelType w:val="hybridMultilevel"/>
    <w:tmpl w:val="FEB85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E9370A"/>
    <w:multiLevelType w:val="hybridMultilevel"/>
    <w:tmpl w:val="8FC60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36C59E6"/>
    <w:multiLevelType w:val="hybridMultilevel"/>
    <w:tmpl w:val="182A6EAE"/>
    <w:lvl w:ilvl="0" w:tplc="BE82F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AF"/>
    <w:rsid w:val="00044E27"/>
    <w:rsid w:val="007232AF"/>
    <w:rsid w:val="008C0D42"/>
    <w:rsid w:val="00A7385B"/>
    <w:rsid w:val="00B7004D"/>
    <w:rsid w:val="00C932E6"/>
    <w:rsid w:val="00E75CBA"/>
    <w:rsid w:val="00F6765B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rthallegheny.org/new%20hp/PICs/nase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58156367</Template>
  <TotalTime>940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Heather</dc:creator>
  <cp:lastModifiedBy>Winters, Heather</cp:lastModifiedBy>
  <cp:revision>5</cp:revision>
  <cp:lastPrinted>2014-08-27T19:53:00Z</cp:lastPrinted>
  <dcterms:created xsi:type="dcterms:W3CDTF">2014-08-27T19:29:00Z</dcterms:created>
  <dcterms:modified xsi:type="dcterms:W3CDTF">2014-08-28T11:11:00Z</dcterms:modified>
</cp:coreProperties>
</file>